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A4" w:rsidRDefault="00D128B9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/>
          <w:noProof/>
          <w:rtl/>
        </w:rPr>
        <w:drawing>
          <wp:anchor distT="0" distB="0" distL="114300" distR="114300" simplePos="0" relativeHeight="251658240" behindDoc="0" locked="0" layoutInCell="1" allowOverlap="1" wp14:anchorId="7E5A0BE4" wp14:editId="281F7AAB">
            <wp:simplePos x="0" y="0"/>
            <wp:positionH relativeFrom="column">
              <wp:posOffset>-342900</wp:posOffset>
            </wp:positionH>
            <wp:positionV relativeFrom="paragraph">
              <wp:posOffset>-349885</wp:posOffset>
            </wp:positionV>
            <wp:extent cx="843915" cy="8210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Titr"/>
          <w:sz w:val="24"/>
          <w:szCs w:val="24"/>
          <w:rtl/>
          <w:lang w:bidi="fa-IR"/>
        </w:rPr>
        <w:t>باسمه تعالی</w:t>
      </w:r>
    </w:p>
    <w:p w:rsidR="008537A4" w:rsidRDefault="00D128B9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>فرم اسامی جهت دریافت حق الزحمه و هدایای نقدی</w:t>
      </w:r>
    </w:p>
    <w:p w:rsidR="008537A4" w:rsidRDefault="00D128B9">
      <w:pPr>
        <w:bidi/>
        <w:jc w:val="center"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 xml:space="preserve">انجمن های علمی دانشجویی                                                          </w:t>
      </w:r>
    </w:p>
    <w:p w:rsidR="008537A4" w:rsidRDefault="00D128B9" w:rsidP="00562BD0">
      <w:pPr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 xml:space="preserve">نام انجمن:  </w:t>
      </w:r>
    </w:p>
    <w:p w:rsidR="00F46AAC" w:rsidRDefault="00D128B9" w:rsidP="00562BD0">
      <w:pPr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 xml:space="preserve">نام برنامه: </w:t>
      </w:r>
    </w:p>
    <w:p w:rsidR="008537A4" w:rsidRDefault="00D128B9" w:rsidP="00562BD0">
      <w:pPr>
        <w:bidi/>
        <w:rPr>
          <w:rFonts w:cs="B Titr"/>
          <w:rtl/>
          <w:lang w:bidi="fa-IR"/>
        </w:rPr>
      </w:pPr>
      <w:r>
        <w:rPr>
          <w:rFonts w:cs="B Titr"/>
          <w:rtl/>
          <w:lang w:bidi="fa-IR"/>
        </w:rPr>
        <w:t>زمان برگزاری:</w:t>
      </w:r>
      <w:r w:rsidR="00F46AAC">
        <w:rPr>
          <w:rFonts w:cs="B Titr" w:hint="cs"/>
          <w:rtl/>
          <w:lang w:bidi="fa-IR"/>
        </w:rPr>
        <w:t xml:space="preserve"> </w:t>
      </w:r>
    </w:p>
    <w:p w:rsidR="008537A4" w:rsidRDefault="008537A4">
      <w:pPr>
        <w:bidi/>
        <w:rPr>
          <w:rFonts w:cs="B Titr"/>
          <w:b/>
          <w:bCs/>
          <w:rtl/>
          <w:lang w:bidi="fa-IR"/>
        </w:rPr>
      </w:pPr>
    </w:p>
    <w:tbl>
      <w:tblPr>
        <w:tblStyle w:val="PlainTable1"/>
        <w:bidiVisual/>
        <w:tblW w:w="13617" w:type="dxa"/>
        <w:tblInd w:w="-97" w:type="dxa"/>
        <w:tblLook w:val="04A0" w:firstRow="1" w:lastRow="0" w:firstColumn="1" w:lastColumn="0" w:noHBand="0" w:noVBand="1"/>
      </w:tblPr>
      <w:tblGrid>
        <w:gridCol w:w="633"/>
        <w:gridCol w:w="1442"/>
        <w:gridCol w:w="944"/>
        <w:gridCol w:w="1332"/>
        <w:gridCol w:w="1208"/>
        <w:gridCol w:w="1696"/>
        <w:gridCol w:w="2043"/>
        <w:gridCol w:w="3045"/>
        <w:gridCol w:w="1274"/>
      </w:tblGrid>
      <w:tr w:rsidR="00D128B9" w:rsidTr="00562B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8537A4" w:rsidRDefault="00D128B9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ردیف</w:t>
            </w:r>
          </w:p>
        </w:tc>
        <w:tc>
          <w:tcPr>
            <w:tcW w:w="1442" w:type="dxa"/>
          </w:tcPr>
          <w:p w:rsidR="008537A4" w:rsidRDefault="00D128B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نام و نام خانوادگی</w:t>
            </w:r>
          </w:p>
        </w:tc>
        <w:tc>
          <w:tcPr>
            <w:tcW w:w="944" w:type="dxa"/>
          </w:tcPr>
          <w:p w:rsidR="008537A4" w:rsidRDefault="00D128B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مقام/ عنوان</w:t>
            </w:r>
          </w:p>
        </w:tc>
        <w:tc>
          <w:tcPr>
            <w:tcW w:w="1332" w:type="dxa"/>
          </w:tcPr>
          <w:p w:rsidR="008537A4" w:rsidRDefault="00D128B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کد ملی</w:t>
            </w:r>
          </w:p>
        </w:tc>
        <w:tc>
          <w:tcPr>
            <w:tcW w:w="1208" w:type="dxa"/>
          </w:tcPr>
          <w:p w:rsidR="008537A4" w:rsidRDefault="00D128B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نام بانک</w:t>
            </w:r>
          </w:p>
        </w:tc>
        <w:tc>
          <w:tcPr>
            <w:tcW w:w="1696" w:type="dxa"/>
          </w:tcPr>
          <w:p w:rsidR="008537A4" w:rsidRDefault="00D128B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 xml:space="preserve">شماره حساب </w:t>
            </w:r>
          </w:p>
        </w:tc>
        <w:tc>
          <w:tcPr>
            <w:tcW w:w="2043" w:type="dxa"/>
          </w:tcPr>
          <w:p w:rsidR="008537A4" w:rsidRDefault="00D128B9">
            <w:pPr>
              <w:tabs>
                <w:tab w:val="left" w:pos="456"/>
                <w:tab w:val="center" w:pos="1554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شماره کارت</w:t>
            </w:r>
          </w:p>
        </w:tc>
        <w:tc>
          <w:tcPr>
            <w:tcW w:w="3045" w:type="dxa"/>
          </w:tcPr>
          <w:p w:rsidR="008537A4" w:rsidRDefault="00D128B9">
            <w:pPr>
              <w:tabs>
                <w:tab w:val="left" w:pos="456"/>
                <w:tab w:val="center" w:pos="1554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شماره شبا</w:t>
            </w:r>
          </w:p>
        </w:tc>
        <w:tc>
          <w:tcPr>
            <w:tcW w:w="1274" w:type="dxa"/>
          </w:tcPr>
          <w:p w:rsidR="008537A4" w:rsidRDefault="00D128B9">
            <w:pPr>
              <w:tabs>
                <w:tab w:val="left" w:pos="456"/>
                <w:tab w:val="center" w:pos="1554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/>
                <w:rtl/>
                <w:lang w:bidi="fa-IR"/>
              </w:rPr>
              <w:t>مبلغ به ریال</w:t>
            </w:r>
          </w:p>
        </w:tc>
      </w:tr>
      <w:tr w:rsidR="00D128B9" w:rsidTr="0056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right w:val="single" w:sz="4" w:space="0" w:color="auto"/>
            </w:tcBorders>
          </w:tcPr>
          <w:p w:rsidR="008537A4" w:rsidRDefault="00D128B9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944" w:type="dxa"/>
          </w:tcPr>
          <w:p w:rsidR="008537A4" w:rsidRDefault="008537A4" w:rsidP="00D128B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32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208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696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43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3045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lang w:bidi="fa-IR"/>
              </w:rPr>
            </w:pPr>
          </w:p>
        </w:tc>
        <w:tc>
          <w:tcPr>
            <w:tcW w:w="1274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D128B9" w:rsidTr="00562BD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right w:val="single" w:sz="4" w:space="0" w:color="auto"/>
            </w:tcBorders>
          </w:tcPr>
          <w:p w:rsidR="008537A4" w:rsidRDefault="00D128B9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rtl/>
                <w:lang w:bidi="fa-IR"/>
              </w:rPr>
              <w:t>4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44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32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208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696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43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3045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274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D128B9" w:rsidTr="0056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8537A4" w:rsidRDefault="00D128B9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rtl/>
                <w:lang w:bidi="fa-IR"/>
              </w:rPr>
              <w:t>5</w:t>
            </w:r>
          </w:p>
        </w:tc>
        <w:tc>
          <w:tcPr>
            <w:tcW w:w="1442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44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32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208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696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43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3045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274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D128B9" w:rsidTr="00562BD0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8537A4" w:rsidRDefault="00D128B9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rtl/>
                <w:lang w:bidi="fa-IR"/>
              </w:rPr>
              <w:t>6</w:t>
            </w:r>
          </w:p>
        </w:tc>
        <w:tc>
          <w:tcPr>
            <w:tcW w:w="1442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44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32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208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696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43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3045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274" w:type="dxa"/>
          </w:tcPr>
          <w:p w:rsidR="008537A4" w:rsidRDefault="008537A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  <w:tr w:rsidR="00D128B9" w:rsidTr="00562B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</w:tcPr>
          <w:p w:rsidR="008537A4" w:rsidRDefault="00D128B9">
            <w:pPr>
              <w:bidi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>
              <w:rPr>
                <w:rFonts w:cs="B Nazanin"/>
                <w:b w:val="0"/>
                <w:bCs w:val="0"/>
                <w:rtl/>
                <w:lang w:bidi="fa-IR"/>
              </w:rPr>
              <w:t>7</w:t>
            </w:r>
          </w:p>
        </w:tc>
        <w:tc>
          <w:tcPr>
            <w:tcW w:w="1442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944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332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208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696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2043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3045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  <w:tc>
          <w:tcPr>
            <w:tcW w:w="1274" w:type="dxa"/>
          </w:tcPr>
          <w:p w:rsidR="008537A4" w:rsidRDefault="008537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  <w:lang w:bidi="fa-IR"/>
              </w:rPr>
            </w:pPr>
          </w:p>
        </w:tc>
      </w:tr>
    </w:tbl>
    <w:p w:rsidR="008537A4" w:rsidRDefault="008537A4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:rsidR="008537A4" w:rsidRDefault="00D128B9">
      <w:pPr>
        <w:bidi/>
        <w:rPr>
          <w:rFonts w:cs="B Titr"/>
          <w:sz w:val="24"/>
          <w:szCs w:val="24"/>
          <w:rtl/>
          <w:lang w:bidi="fa-IR"/>
        </w:rPr>
      </w:pPr>
      <w:r>
        <w:rPr>
          <w:rFonts w:cs="B Titr"/>
          <w:sz w:val="24"/>
          <w:szCs w:val="24"/>
          <w:rtl/>
          <w:lang w:bidi="fa-IR"/>
        </w:rPr>
        <w:t xml:space="preserve">تذکر: در صورت مغایرت اسامی افراد با شماره حساب ایشان هزینه پرداخت نخواهد شد. </w:t>
      </w:r>
    </w:p>
    <w:sectPr w:rsidR="008537A4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B9"/>
    <w:rsid w:val="000A2C68"/>
    <w:rsid w:val="0014006E"/>
    <w:rsid w:val="003509BA"/>
    <w:rsid w:val="003D118D"/>
    <w:rsid w:val="00410FBD"/>
    <w:rsid w:val="00416CB3"/>
    <w:rsid w:val="0052717B"/>
    <w:rsid w:val="00560DA1"/>
    <w:rsid w:val="00562BD0"/>
    <w:rsid w:val="0057203D"/>
    <w:rsid w:val="006B1005"/>
    <w:rsid w:val="007134A8"/>
    <w:rsid w:val="007D348E"/>
    <w:rsid w:val="008537A4"/>
    <w:rsid w:val="00B744AF"/>
    <w:rsid w:val="00B901A9"/>
    <w:rsid w:val="00C3659F"/>
    <w:rsid w:val="00C72C03"/>
    <w:rsid w:val="00CB7580"/>
    <w:rsid w:val="00D128B9"/>
    <w:rsid w:val="00DB07A8"/>
    <w:rsid w:val="00DE48BE"/>
    <w:rsid w:val="00E24AA6"/>
    <w:rsid w:val="00E40192"/>
    <w:rsid w:val="00F46AAC"/>
    <w:rsid w:val="00F7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01618"/>
  <w15:chartTrackingRefBased/>
  <w15:docId w15:val="{B20393E9-C208-439C-9457-9001CDAD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esktop\&#1601;&#1585;&#1605;%20&#1575;&#1587;&#1575;&#1605;&#1740;%20&#1580;&#1607;&#1578;%20&#1583;&#1585;&#1740;&#1575;&#1601;&#1578;%20&#1581;&#1602;%20&#1575;&#1604;&#1586;&#1581;&#1605;&#1607;%20&#1608;%20&#1607;&#1583;&#1575;&#1740;&#1575;&#1740;%20&#1606;&#1602;&#1583;&#174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اسامی جهت دریافت حق الزحمه و هدایای نقدی.dotx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bayati</cp:lastModifiedBy>
  <cp:revision>2</cp:revision>
  <dcterms:created xsi:type="dcterms:W3CDTF">2021-01-04T14:28:00Z</dcterms:created>
  <dcterms:modified xsi:type="dcterms:W3CDTF">2021-01-04T14:28:00Z</dcterms:modified>
</cp:coreProperties>
</file>